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附件2</w:t>
      </w:r>
    </w:p>
    <w:p>
      <w:pPr>
        <w:spacing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同安区批零餐饮新增入库企业奖励申请表</w:t>
      </w:r>
    </w:p>
    <w:p>
      <w:pPr>
        <w:wordWrap w:val="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填报日期：      年   月   日</w:t>
      </w:r>
    </w:p>
    <w:tbl>
      <w:tblPr>
        <w:tblStyle w:val="4"/>
        <w:tblW w:w="9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1581"/>
        <w:gridCol w:w="1330"/>
        <w:gridCol w:w="830"/>
        <w:gridCol w:w="1800"/>
        <w:gridCol w:w="360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35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6314" w:type="dxa"/>
            <w:gridSpan w:val="5"/>
            <w:vAlign w:val="center"/>
          </w:tcPr>
          <w:p>
            <w:pPr>
              <w:jc w:val="righ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35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企业类型</w:t>
            </w:r>
          </w:p>
        </w:tc>
        <w:tc>
          <w:tcPr>
            <w:tcW w:w="6314" w:type="dxa"/>
            <w:gridSpan w:val="5"/>
            <w:vAlign w:val="center"/>
          </w:tcPr>
          <w:p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批发业□      零售业□      住餐业□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89" w:type="dxa"/>
            <w:vAlign w:val="center"/>
          </w:tcPr>
          <w:p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企业地址</w:t>
            </w:r>
          </w:p>
        </w:tc>
        <w:tc>
          <w:tcPr>
            <w:tcW w:w="3741" w:type="dxa"/>
            <w:gridSpan w:val="3"/>
            <w:vAlign w:val="center"/>
          </w:tcPr>
          <w:p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160" w:type="dxa"/>
            <w:gridSpan w:val="2"/>
            <w:vAlign w:val="center"/>
          </w:tcPr>
          <w:p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新增入库时间</w:t>
            </w:r>
          </w:p>
        </w:tc>
        <w:tc>
          <w:tcPr>
            <w:tcW w:w="1994" w:type="dxa"/>
            <w:vAlign w:val="center"/>
          </w:tcPr>
          <w:p>
            <w:pPr>
              <w:ind w:firstLine="150" w:firstLineChars="50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20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8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经办人</w:t>
            </w:r>
          </w:p>
        </w:tc>
        <w:tc>
          <w:tcPr>
            <w:tcW w:w="291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6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8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9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6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移动电话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98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上年度</w:t>
            </w:r>
          </w:p>
        </w:tc>
        <w:tc>
          <w:tcPr>
            <w:tcW w:w="15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销售额/营业额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同比增长（%）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98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本年度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2022</w:t>
            </w:r>
            <w:r>
              <w:rPr>
                <w:rFonts w:hint="eastAsia" w:ascii="仿宋_GB2312" w:eastAsia="仿宋_GB2312"/>
                <w:kern w:val="0"/>
                <w:sz w:val="24"/>
              </w:rPr>
              <w:t>预计数）</w:t>
            </w:r>
          </w:p>
        </w:tc>
        <w:tc>
          <w:tcPr>
            <w:tcW w:w="15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销售额/营业额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同比增长（%）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4900" w:type="dxa"/>
            <w:gridSpan w:val="3"/>
            <w:vAlign w:val="center"/>
          </w:tcPr>
          <w:p>
            <w:pPr>
              <w:ind w:firstLine="600" w:firstLineChars="200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本企业对申报材料（数据）的真实性负责。</w:t>
            </w:r>
          </w:p>
          <w:p>
            <w:pPr>
              <w:ind w:firstLine="600" w:firstLineChars="200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 xml:space="preserve">企业法人代表（签字）：     </w:t>
            </w:r>
          </w:p>
          <w:p>
            <w:pPr>
              <w:ind w:right="640" w:firstLine="1050" w:firstLineChars="350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 xml:space="preserve">     年    月    日</w:t>
            </w:r>
          </w:p>
        </w:tc>
        <w:tc>
          <w:tcPr>
            <w:tcW w:w="4984" w:type="dxa"/>
            <w:gridSpan w:val="4"/>
            <w:vAlign w:val="center"/>
          </w:tcPr>
          <w:p>
            <w:pPr>
              <w:ind w:firstLine="600" w:firstLineChars="200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材料齐全，与原件相符。经审核，该商户核定奖励金     元。</w:t>
            </w:r>
          </w:p>
          <w:p>
            <w:pPr>
              <w:ind w:firstLine="1200" w:firstLineChars="400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镇街意见（盖章）：</w:t>
            </w:r>
          </w:p>
          <w:p>
            <w:pPr>
              <w:ind w:firstLine="1500" w:firstLineChars="500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  <w:jc w:val="center"/>
        </w:trPr>
        <w:tc>
          <w:tcPr>
            <w:tcW w:w="4900" w:type="dxa"/>
            <w:gridSpan w:val="3"/>
            <w:vAlign w:val="center"/>
          </w:tcPr>
          <w:p>
            <w:pPr>
              <w:ind w:right="640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  <w:p>
            <w:pPr>
              <w:ind w:left="630" w:leftChars="300" w:right="40" w:firstLine="150" w:firstLineChars="50"/>
              <w:jc w:val="righ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区工信局意见（盖章）</w:t>
            </w:r>
          </w:p>
          <w:p>
            <w:pPr>
              <w:ind w:firstLine="1650" w:firstLineChars="550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年   月   日</w:t>
            </w:r>
          </w:p>
          <w:p>
            <w:pPr>
              <w:ind w:firstLine="2100" w:firstLineChars="70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4984" w:type="dxa"/>
            <w:gridSpan w:val="4"/>
            <w:vAlign w:val="center"/>
          </w:tcPr>
          <w:p>
            <w:pPr>
              <w:ind w:left="630" w:leftChars="300" w:right="640" w:firstLine="150" w:firstLineChars="50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  <w:p>
            <w:pPr>
              <w:ind w:left="630" w:leftChars="300" w:right="640" w:firstLine="150" w:firstLineChars="50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  <w:p>
            <w:pPr>
              <w:ind w:left="630" w:leftChars="300" w:right="190" w:firstLine="150" w:firstLineChars="50"/>
              <w:jc w:val="righ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区财政局意见（盖章）</w:t>
            </w:r>
          </w:p>
          <w:p>
            <w:pPr>
              <w:wordWrap w:val="0"/>
              <w:ind w:right="600" w:firstLine="2250" w:firstLineChars="750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年   月   日</w:t>
            </w:r>
          </w:p>
          <w:p>
            <w:pPr>
              <w:ind w:right="64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59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EFE7D1E"/>
    <w:rsid w:val="00094CED"/>
    <w:rsid w:val="004062DF"/>
    <w:rsid w:val="0042325A"/>
    <w:rsid w:val="00434DA1"/>
    <w:rsid w:val="0045763B"/>
    <w:rsid w:val="00506539"/>
    <w:rsid w:val="0071673A"/>
    <w:rsid w:val="007C252D"/>
    <w:rsid w:val="007F7E35"/>
    <w:rsid w:val="00815484"/>
    <w:rsid w:val="0082024B"/>
    <w:rsid w:val="00861CFB"/>
    <w:rsid w:val="008A034A"/>
    <w:rsid w:val="008D189F"/>
    <w:rsid w:val="008D340A"/>
    <w:rsid w:val="00AD6DC6"/>
    <w:rsid w:val="00AF1878"/>
    <w:rsid w:val="00B41F59"/>
    <w:rsid w:val="00C75BC9"/>
    <w:rsid w:val="00D72844"/>
    <w:rsid w:val="00E55209"/>
    <w:rsid w:val="00EF0625"/>
    <w:rsid w:val="00FE767D"/>
    <w:rsid w:val="09D90FE8"/>
    <w:rsid w:val="09D938D7"/>
    <w:rsid w:val="12E5628F"/>
    <w:rsid w:val="161F0DEC"/>
    <w:rsid w:val="29520D8C"/>
    <w:rsid w:val="33BE3E39"/>
    <w:rsid w:val="6D535020"/>
    <w:rsid w:val="6F384B20"/>
    <w:rsid w:val="70973AA4"/>
    <w:rsid w:val="7EFE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2</Pages>
  <Words>52</Words>
  <Characters>302</Characters>
  <Lines>2</Lines>
  <Paragraphs>1</Paragraphs>
  <TotalTime>0</TotalTime>
  <ScaleCrop>false</ScaleCrop>
  <LinksUpToDate>false</LinksUpToDate>
  <CharactersWithSpaces>353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2018-04-28T03:38:00Z</dcterms:created>
  <dc:creator>Administrator</dc:creator>
  <cp:lastModifiedBy>Administrator</cp:lastModifiedBy>
  <dcterms:modified xsi:type="dcterms:W3CDTF">2022-03-23T03:10:04Z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