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同安区批零餐饮新增入库企业奖励申请表</w:t>
      </w:r>
    </w:p>
    <w:p>
      <w:pPr>
        <w:wordWrap w:val="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填报日期：      年   月   日</w:t>
      </w:r>
    </w:p>
    <w:tbl>
      <w:tblPr>
        <w:tblStyle w:val="4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581"/>
        <w:gridCol w:w="1330"/>
        <w:gridCol w:w="830"/>
        <w:gridCol w:w="1800"/>
        <w:gridCol w:w="360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35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6314" w:type="dxa"/>
            <w:gridSpan w:val="5"/>
            <w:vAlign w:val="center"/>
          </w:tcPr>
          <w:p>
            <w:pPr>
              <w:jc w:val="righ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35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企业类型</w:t>
            </w:r>
          </w:p>
        </w:tc>
        <w:tc>
          <w:tcPr>
            <w:tcW w:w="6314" w:type="dxa"/>
            <w:gridSpan w:val="5"/>
            <w:vAlign w:val="center"/>
          </w:tcPr>
          <w:p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批发业□      零售业□      住餐业□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89" w:type="dxa"/>
            <w:vAlign w:val="center"/>
          </w:tcPr>
          <w:p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企业地址</w:t>
            </w:r>
          </w:p>
        </w:tc>
        <w:tc>
          <w:tcPr>
            <w:tcW w:w="3741" w:type="dxa"/>
            <w:gridSpan w:val="3"/>
            <w:vAlign w:val="center"/>
          </w:tcPr>
          <w:p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新增入库时间</w:t>
            </w:r>
          </w:p>
        </w:tc>
        <w:tc>
          <w:tcPr>
            <w:tcW w:w="1994" w:type="dxa"/>
            <w:vAlign w:val="center"/>
          </w:tcPr>
          <w:p>
            <w:pPr>
              <w:ind w:firstLine="150" w:firstLineChars="5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经办人</w:t>
            </w:r>
          </w:p>
        </w:tc>
        <w:tc>
          <w:tcPr>
            <w:tcW w:w="29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9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上年度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销售额/营业额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同比增长（%）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本年度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kern w:val="0"/>
                <w:sz w:val="24"/>
              </w:rPr>
              <w:t>预计数）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销售额/营业额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同比增长（%）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4900" w:type="dxa"/>
            <w:gridSpan w:val="3"/>
            <w:vAlign w:val="center"/>
          </w:tcPr>
          <w:p>
            <w:pPr>
              <w:ind w:firstLine="600" w:firstLineChars="2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本企业对申报材料（数据）的真实性负责。</w:t>
            </w:r>
          </w:p>
          <w:p>
            <w:pPr>
              <w:ind w:firstLine="600" w:firstLineChars="2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企业法人代表（签字）：     </w:t>
            </w:r>
          </w:p>
          <w:p>
            <w:pPr>
              <w:ind w:right="640" w:firstLine="1050" w:firstLineChars="35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    年    月    日</w:t>
            </w:r>
          </w:p>
        </w:tc>
        <w:tc>
          <w:tcPr>
            <w:tcW w:w="4984" w:type="dxa"/>
            <w:gridSpan w:val="4"/>
            <w:vAlign w:val="center"/>
          </w:tcPr>
          <w:p>
            <w:pPr>
              <w:ind w:firstLine="600" w:firstLineChars="2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材料齐全，与原件相符。经审核，该商户核定奖励金     元。</w:t>
            </w:r>
          </w:p>
          <w:p>
            <w:pPr>
              <w:ind w:firstLine="1200" w:firstLineChars="4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区文旅局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意见（盖章）：</w:t>
            </w:r>
          </w:p>
          <w:p>
            <w:pPr>
              <w:ind w:firstLine="1500" w:firstLineChars="5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4900" w:type="dxa"/>
            <w:gridSpan w:val="3"/>
            <w:vAlign w:val="center"/>
          </w:tcPr>
          <w:p>
            <w:pPr>
              <w:ind w:left="630" w:leftChars="300" w:right="640" w:firstLine="150" w:firstLineChars="5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ind w:left="630" w:leftChars="300" w:right="640" w:firstLine="150" w:firstLineChars="5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ind w:left="630" w:leftChars="300" w:right="40" w:firstLine="150" w:firstLineChars="50"/>
              <w:jc w:val="righ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区工信局意见（盖章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）</w:t>
            </w:r>
          </w:p>
          <w:p>
            <w:pPr>
              <w:ind w:firstLine="1650" w:firstLineChars="55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   月   日</w:t>
            </w:r>
          </w:p>
          <w:p>
            <w:pPr>
              <w:ind w:firstLine="2100" w:firstLineChars="70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984" w:type="dxa"/>
            <w:gridSpan w:val="4"/>
            <w:vAlign w:val="center"/>
          </w:tcPr>
          <w:p>
            <w:pPr>
              <w:ind w:left="630" w:leftChars="300" w:right="640" w:firstLine="150" w:firstLineChars="5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ind w:left="630" w:leftChars="300" w:right="640" w:firstLine="150" w:firstLineChars="5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ind w:left="630" w:leftChars="300" w:right="190" w:firstLine="150" w:firstLineChars="50"/>
              <w:jc w:val="righ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区财政局意见（盖章）</w:t>
            </w:r>
          </w:p>
          <w:p>
            <w:pPr>
              <w:wordWrap w:val="0"/>
              <w:ind w:right="600" w:firstLine="2250" w:firstLineChars="75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   月   日</w:t>
            </w:r>
          </w:p>
          <w:p>
            <w:pPr>
              <w:ind w:right="64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59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EFE7D1E"/>
    <w:rsid w:val="00094CED"/>
    <w:rsid w:val="004062DF"/>
    <w:rsid w:val="0042325A"/>
    <w:rsid w:val="00434DA1"/>
    <w:rsid w:val="0045763B"/>
    <w:rsid w:val="00506539"/>
    <w:rsid w:val="0071673A"/>
    <w:rsid w:val="007C252D"/>
    <w:rsid w:val="007F7E35"/>
    <w:rsid w:val="00815484"/>
    <w:rsid w:val="0082024B"/>
    <w:rsid w:val="00861CFB"/>
    <w:rsid w:val="008A034A"/>
    <w:rsid w:val="008D189F"/>
    <w:rsid w:val="008D340A"/>
    <w:rsid w:val="00AD6DC6"/>
    <w:rsid w:val="00AF1878"/>
    <w:rsid w:val="00B41F59"/>
    <w:rsid w:val="00C75BC9"/>
    <w:rsid w:val="00D72844"/>
    <w:rsid w:val="00E55209"/>
    <w:rsid w:val="00EF0625"/>
    <w:rsid w:val="00FE767D"/>
    <w:rsid w:val="09D90FE8"/>
    <w:rsid w:val="12E5628F"/>
    <w:rsid w:val="161F0DEC"/>
    <w:rsid w:val="200D3DB3"/>
    <w:rsid w:val="29520D8C"/>
    <w:rsid w:val="56454A1F"/>
    <w:rsid w:val="65771530"/>
    <w:rsid w:val="6D535020"/>
    <w:rsid w:val="6F384B20"/>
    <w:rsid w:val="7E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52</Words>
  <Characters>302</Characters>
  <Lines>2</Lines>
  <Paragraphs>1</Paragraphs>
  <TotalTime>39</TotalTime>
  <ScaleCrop>false</ScaleCrop>
  <LinksUpToDate>false</LinksUpToDate>
  <CharactersWithSpaces>353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2018-04-28T03:38:00Z</dcterms:created>
  <dc:creator>Administrator</dc:creator>
  <cp:lastModifiedBy>Administrator</cp:lastModifiedBy>
  <dcterms:modified xsi:type="dcterms:W3CDTF">2022-03-23T03:10:37Z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