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同安区批零餐饮新增入库企业奖励申请表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填报日期：      年   月   日</w:t>
      </w:r>
    </w:p>
    <w:tbl>
      <w:tblPr>
        <w:tblStyle w:val="4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967"/>
        <w:gridCol w:w="1321"/>
        <w:gridCol w:w="825"/>
        <w:gridCol w:w="1787"/>
        <w:gridCol w:w="35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273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企业类型</w:t>
            </w:r>
          </w:p>
        </w:tc>
        <w:tc>
          <w:tcPr>
            <w:tcW w:w="6273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批发业□     零售业□    住餐业□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新增入库时间</w:t>
            </w:r>
          </w:p>
        </w:tc>
        <w:tc>
          <w:tcPr>
            <w:tcW w:w="1981" w:type="dxa"/>
            <w:vAlign w:val="center"/>
          </w:tcPr>
          <w:p>
            <w:pPr>
              <w:ind w:firstLine="150" w:firstLineChars="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32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上年度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本年度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eastAsia="仿宋_GB2312"/>
                <w:kern w:val="0"/>
                <w:sz w:val="24"/>
              </w:rPr>
              <w:t>预计数）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819" w:type="dxa"/>
            <w:gridSpan w:val="7"/>
            <w:vAlign w:val="center"/>
          </w:tcPr>
          <w:p>
            <w:pPr>
              <w:ind w:firstLine="600" w:firstLineChars="20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本企业对申报材料（数据）的真实性负责。</w:t>
            </w:r>
          </w:p>
          <w:p>
            <w:pPr>
              <w:ind w:firstLine="600" w:firstLineChars="200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       </w:t>
            </w:r>
          </w:p>
          <w:p>
            <w:pPr>
              <w:ind w:firstLine="600" w:firstLineChars="200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企业法人代表（签字）：</w:t>
            </w:r>
          </w:p>
          <w:p>
            <w:pPr>
              <w:ind w:firstLine="1500" w:firstLineChars="50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7" w:type="dxa"/>
            <w:gridSpan w:val="3"/>
            <w:vAlign w:val="center"/>
          </w:tcPr>
          <w:p>
            <w:pPr>
              <w:ind w:right="64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4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区工信局意见（盖章）</w:t>
            </w:r>
          </w:p>
          <w:p>
            <w:pPr>
              <w:ind w:firstLine="1650" w:firstLineChars="5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</w:tc>
        <w:tc>
          <w:tcPr>
            <w:tcW w:w="4952" w:type="dxa"/>
            <w:gridSpan w:val="4"/>
            <w:vAlign w:val="center"/>
          </w:tcPr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right="190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left="630" w:leftChars="300" w:right="19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区财政局意见（盖章）</w:t>
            </w:r>
          </w:p>
          <w:p>
            <w:pPr>
              <w:wordWrap w:val="0"/>
              <w:ind w:right="600" w:firstLine="2250" w:firstLineChars="7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  <w:p>
            <w:pPr>
              <w:ind w:right="64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5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E7D1E"/>
    <w:rsid w:val="00094CED"/>
    <w:rsid w:val="004062DF"/>
    <w:rsid w:val="0042325A"/>
    <w:rsid w:val="00434DA1"/>
    <w:rsid w:val="0045763B"/>
    <w:rsid w:val="00506539"/>
    <w:rsid w:val="0071673A"/>
    <w:rsid w:val="007C252D"/>
    <w:rsid w:val="007F7E35"/>
    <w:rsid w:val="00815484"/>
    <w:rsid w:val="0082024B"/>
    <w:rsid w:val="0084219F"/>
    <w:rsid w:val="00861CFB"/>
    <w:rsid w:val="008A034A"/>
    <w:rsid w:val="008D189F"/>
    <w:rsid w:val="008D340A"/>
    <w:rsid w:val="00AD6DC6"/>
    <w:rsid w:val="00AF1878"/>
    <w:rsid w:val="00B41F59"/>
    <w:rsid w:val="00C75BC9"/>
    <w:rsid w:val="00D72844"/>
    <w:rsid w:val="00E55209"/>
    <w:rsid w:val="00EF0625"/>
    <w:rsid w:val="00FE767D"/>
    <w:rsid w:val="02CB22FC"/>
    <w:rsid w:val="09D90FE8"/>
    <w:rsid w:val="136C1E2C"/>
    <w:rsid w:val="161F0DEC"/>
    <w:rsid w:val="227A044B"/>
    <w:rsid w:val="4A8613FD"/>
    <w:rsid w:val="6405494A"/>
    <w:rsid w:val="6D535020"/>
    <w:rsid w:val="7E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2018-04-28T03:38:00Z</dcterms:created>
  <dc:creator>Administrator</dc:creator>
  <cp:lastModifiedBy>Administrator</cp:lastModifiedBy>
  <dcterms:modified xsi:type="dcterms:W3CDTF">2022-03-23T03:09:03Z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