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附件2</w:t>
      </w:r>
    </w:p>
    <w:p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同安区批零餐饮新增入库企业奖励申请表</w:t>
      </w:r>
    </w:p>
    <w:p>
      <w:pPr>
        <w:wordWrap w:val="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填报日期：      年   月   日</w:t>
      </w:r>
    </w:p>
    <w:tbl>
      <w:tblPr>
        <w:tblStyle w:val="4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1581"/>
        <w:gridCol w:w="1330"/>
        <w:gridCol w:w="830"/>
        <w:gridCol w:w="1800"/>
        <w:gridCol w:w="360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35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6314" w:type="dxa"/>
            <w:gridSpan w:val="5"/>
            <w:vAlign w:val="center"/>
          </w:tcPr>
          <w:p>
            <w:pPr>
              <w:jc w:val="righ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35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企业类型</w:t>
            </w:r>
          </w:p>
        </w:tc>
        <w:tc>
          <w:tcPr>
            <w:tcW w:w="6314" w:type="dxa"/>
            <w:gridSpan w:val="5"/>
            <w:vAlign w:val="center"/>
          </w:tcPr>
          <w:p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批发业□      零售业□     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餐饮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89" w:type="dxa"/>
            <w:vAlign w:val="center"/>
          </w:tcPr>
          <w:p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企业地址</w:t>
            </w:r>
          </w:p>
        </w:tc>
        <w:tc>
          <w:tcPr>
            <w:tcW w:w="3741" w:type="dxa"/>
            <w:gridSpan w:val="3"/>
            <w:vAlign w:val="center"/>
          </w:tcPr>
          <w:p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新增入库时间</w:t>
            </w:r>
          </w:p>
        </w:tc>
        <w:tc>
          <w:tcPr>
            <w:tcW w:w="1994" w:type="dxa"/>
            <w:vAlign w:val="center"/>
          </w:tcPr>
          <w:p>
            <w:pPr>
              <w:ind w:firstLine="150" w:firstLineChars="5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20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经办人</w:t>
            </w:r>
          </w:p>
        </w:tc>
        <w:tc>
          <w:tcPr>
            <w:tcW w:w="291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9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6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移动电话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98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上年度</w:t>
            </w: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销售额/营业额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同比增长（%）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98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本年度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24"/>
              </w:rPr>
              <w:t>预计数）</w:t>
            </w:r>
          </w:p>
        </w:tc>
        <w:tc>
          <w:tcPr>
            <w:tcW w:w="15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销售额/营业额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同比增长（%）</w:t>
            </w:r>
          </w:p>
        </w:tc>
        <w:tc>
          <w:tcPr>
            <w:tcW w:w="235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9884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本企业对申报材料（数据）的真实性负责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。</w:t>
            </w:r>
          </w:p>
          <w:p>
            <w:pPr>
              <w:jc w:val="center"/>
              <w:rPr>
                <w:rFonts w:hint="default" w:ascii="仿宋_GB2312" w:eastAsia="仿宋_GB2312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jc w:val="both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企业法人代表（签字）：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年    月    日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  <w:jc w:val="center"/>
        </w:trPr>
        <w:tc>
          <w:tcPr>
            <w:tcW w:w="4900" w:type="dxa"/>
            <w:gridSpan w:val="3"/>
            <w:vAlign w:val="center"/>
          </w:tcPr>
          <w:p>
            <w:pPr>
              <w:ind w:firstLine="600" w:firstLineChars="20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材料齐全，与原件相符。经审核，该商户核定奖励金   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 xml:space="preserve"> 元。</w:t>
            </w:r>
          </w:p>
          <w:p>
            <w:pPr>
              <w:ind w:firstLine="300" w:firstLineChars="100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镇街意见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：</w:t>
            </w:r>
          </w:p>
          <w:p>
            <w:pPr>
              <w:ind w:firstLine="300" w:firstLineChars="10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（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签字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盖章）：</w:t>
            </w:r>
          </w:p>
          <w:p>
            <w:pPr>
              <w:ind w:firstLine="2100" w:firstLineChars="70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年    月   日</w:t>
            </w:r>
          </w:p>
        </w:tc>
        <w:tc>
          <w:tcPr>
            <w:tcW w:w="4984" w:type="dxa"/>
            <w:gridSpan w:val="4"/>
            <w:vAlign w:val="center"/>
          </w:tcPr>
          <w:p>
            <w:pPr>
              <w:ind w:right="640"/>
              <w:jc w:val="left"/>
              <w:rPr>
                <w:rFonts w:hint="eastAsia" w:ascii="仿宋_GB2312" w:eastAsia="仿宋_GB2312"/>
                <w:kern w:val="0"/>
                <w:sz w:val="30"/>
                <w:szCs w:val="30"/>
              </w:rPr>
            </w:pPr>
          </w:p>
          <w:p>
            <w:pPr>
              <w:ind w:right="640" w:firstLine="300" w:firstLineChars="100"/>
              <w:jc w:val="left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区工信局意见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：</w:t>
            </w:r>
          </w:p>
          <w:p>
            <w:pPr>
              <w:ind w:right="640" w:firstLine="300" w:firstLineChars="100"/>
              <w:jc w:val="left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（签字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盖章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  <w:t>）：</w:t>
            </w:r>
          </w:p>
          <w:p>
            <w:pPr>
              <w:ind w:right="640" w:firstLine="300" w:firstLineChars="100"/>
              <w:jc w:val="left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</w:p>
          <w:p>
            <w:pPr>
              <w:ind w:firstLine="1650" w:firstLineChars="55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年   月   日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59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ZhMmRjMDFjNjc0MmI0YzY5MDc4YjY5YjczOTBjZWIifQ=="/>
  </w:docVars>
  <w:rsids>
    <w:rsidRoot w:val="7EFE7D1E"/>
    <w:rsid w:val="00094CED"/>
    <w:rsid w:val="004062DF"/>
    <w:rsid w:val="0042325A"/>
    <w:rsid w:val="00434DA1"/>
    <w:rsid w:val="0045763B"/>
    <w:rsid w:val="00506539"/>
    <w:rsid w:val="0071673A"/>
    <w:rsid w:val="007C252D"/>
    <w:rsid w:val="007F7E35"/>
    <w:rsid w:val="00815484"/>
    <w:rsid w:val="0082024B"/>
    <w:rsid w:val="00861CFB"/>
    <w:rsid w:val="008A034A"/>
    <w:rsid w:val="008D189F"/>
    <w:rsid w:val="008D340A"/>
    <w:rsid w:val="00AD6DC6"/>
    <w:rsid w:val="00AF1878"/>
    <w:rsid w:val="00B41F59"/>
    <w:rsid w:val="00C75BC9"/>
    <w:rsid w:val="00D72844"/>
    <w:rsid w:val="00E55209"/>
    <w:rsid w:val="00EF0625"/>
    <w:rsid w:val="00FE767D"/>
    <w:rsid w:val="08D27941"/>
    <w:rsid w:val="09D90FE8"/>
    <w:rsid w:val="09D938D7"/>
    <w:rsid w:val="0C4D6BA2"/>
    <w:rsid w:val="12E5628F"/>
    <w:rsid w:val="161F0DEC"/>
    <w:rsid w:val="212C4E00"/>
    <w:rsid w:val="29520D8C"/>
    <w:rsid w:val="32734344"/>
    <w:rsid w:val="33BE3E39"/>
    <w:rsid w:val="5FCA5CAB"/>
    <w:rsid w:val="6D535020"/>
    <w:rsid w:val="6D954E17"/>
    <w:rsid w:val="6F384B20"/>
    <w:rsid w:val="70973AA4"/>
    <w:rsid w:val="7E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216</Words>
  <Characters>222</Characters>
  <Lines>2</Lines>
  <Paragraphs>1</Paragraphs>
  <TotalTime>2</TotalTime>
  <ScaleCrop>false</ScaleCrop>
  <LinksUpToDate>false</LinksUpToDate>
  <CharactersWithSpaces>307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2018-04-28T03:38:00Z</dcterms:created>
  <dc:creator>Administrator</dc:creator>
  <cp:lastModifiedBy>Administrator</cp:lastModifiedBy>
  <dcterms:modified xsi:type="dcterms:W3CDTF">2023-03-15T01:50:06Z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E98FF577E73D456889A7176CDA619392</vt:lpwstr>
  </property>
</Properties>
</file>