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同安区批零餐饮新增入库企业奖励申请表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填报日期：      年   月   日</w:t>
      </w: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581"/>
        <w:gridCol w:w="1330"/>
        <w:gridCol w:w="830"/>
        <w:gridCol w:w="1800"/>
        <w:gridCol w:w="36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企业类型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批发业□      零售业□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餐饮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新增入库时间</w:t>
            </w:r>
          </w:p>
        </w:tc>
        <w:tc>
          <w:tcPr>
            <w:tcW w:w="1994" w:type="dxa"/>
            <w:vAlign w:val="center"/>
          </w:tcPr>
          <w:p>
            <w:pPr>
              <w:ind w:firstLine="150" w:firstLineChars="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9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上年度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本年度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kern w:val="0"/>
                <w:sz w:val="24"/>
              </w:rPr>
              <w:t>预计数）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988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本企业对申报材料（数据）的真实性负责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企业法人代表（签字）：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 日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材料齐全，与原件相符。经审核，该商户核定奖励金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元。</w:t>
            </w:r>
          </w:p>
          <w:p>
            <w:pPr>
              <w:ind w:firstLine="300" w:firstLineChars="100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镇街意见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ind w:firstLine="300" w:firstLineChars="1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盖章）：</w:t>
            </w:r>
          </w:p>
          <w:p>
            <w:pPr>
              <w:ind w:firstLine="2100" w:firstLineChars="7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日</w:t>
            </w:r>
          </w:p>
        </w:tc>
        <w:tc>
          <w:tcPr>
            <w:tcW w:w="4984" w:type="dxa"/>
            <w:gridSpan w:val="4"/>
            <w:vAlign w:val="center"/>
          </w:tcPr>
          <w:p>
            <w:pPr>
              <w:ind w:right="64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right="640" w:firstLine="300" w:firstLineChars="10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区工信局意见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ind w:right="640" w:firstLine="300" w:firstLineChars="10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（签字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）：</w:t>
            </w:r>
          </w:p>
          <w:p>
            <w:pPr>
              <w:ind w:right="640" w:firstLine="300" w:firstLineChars="10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ind w:firstLine="1650" w:firstLineChars="5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59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E7D1E"/>
    <w:rsid w:val="00094CED"/>
    <w:rsid w:val="004062DF"/>
    <w:rsid w:val="0042325A"/>
    <w:rsid w:val="00434DA1"/>
    <w:rsid w:val="0045763B"/>
    <w:rsid w:val="00506539"/>
    <w:rsid w:val="0071673A"/>
    <w:rsid w:val="007C252D"/>
    <w:rsid w:val="007F7E35"/>
    <w:rsid w:val="00815484"/>
    <w:rsid w:val="0082024B"/>
    <w:rsid w:val="00861CFB"/>
    <w:rsid w:val="008A034A"/>
    <w:rsid w:val="008D189F"/>
    <w:rsid w:val="008D340A"/>
    <w:rsid w:val="00AD6DC6"/>
    <w:rsid w:val="00AF1878"/>
    <w:rsid w:val="00B41F59"/>
    <w:rsid w:val="00C75BC9"/>
    <w:rsid w:val="00D72844"/>
    <w:rsid w:val="00E55209"/>
    <w:rsid w:val="00EF0625"/>
    <w:rsid w:val="00FE767D"/>
    <w:rsid w:val="08D27941"/>
    <w:rsid w:val="09D90FE8"/>
    <w:rsid w:val="09D938D7"/>
    <w:rsid w:val="0C4D6BA2"/>
    <w:rsid w:val="12E5628F"/>
    <w:rsid w:val="161F0DEC"/>
    <w:rsid w:val="29520D8C"/>
    <w:rsid w:val="32734344"/>
    <w:rsid w:val="33BE3E39"/>
    <w:rsid w:val="5962200D"/>
    <w:rsid w:val="5FCA5CAB"/>
    <w:rsid w:val="6D535020"/>
    <w:rsid w:val="6D954E17"/>
    <w:rsid w:val="6F384B20"/>
    <w:rsid w:val="70973AA4"/>
    <w:rsid w:val="7E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52</Words>
  <Characters>302</Characters>
  <Lines>2</Lines>
  <Paragraphs>1</Paragraphs>
  <TotalTime>2</TotalTime>
  <ScaleCrop>false</ScaleCrop>
  <LinksUpToDate>false</LinksUpToDate>
  <CharactersWithSpaces>353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2018-04-28T03:38:00Z</dcterms:created>
  <dc:creator>Administrator</dc:creator>
  <cp:lastModifiedBy>Administrator</cp:lastModifiedBy>
  <dcterms:modified xsi:type="dcterms:W3CDTF">2023-03-15T01:40:51Z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